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9665F" w14:textId="77777777" w:rsidR="00816216" w:rsidRPr="006C61FD" w:rsidRDefault="000E200B" w:rsidP="00141A4C">
      <w:pPr>
        <w:pStyle w:val="Title"/>
        <w:bidi/>
        <w:rPr>
          <w:rFonts w:ascii="Calibri" w:hAnsi="Calibri" w:cs="Calibri"/>
          <w:sz w:val="48"/>
          <w:szCs w:val="48"/>
          <w:rtl/>
          <w:lang w:bidi="he-IL"/>
        </w:rPr>
      </w:pPr>
      <w:r w:rsidRPr="006C61FD">
        <w:rPr>
          <w:rFonts w:ascii="Calibri" w:hAnsi="Calibri" w:cs="Calibri"/>
          <w:sz w:val="48"/>
          <w:szCs w:val="48"/>
          <w:rtl/>
          <w:lang w:bidi="he-IL"/>
        </w:rPr>
        <w:t xml:space="preserve">שם מלא </w:t>
      </w:r>
      <w:r w:rsidRPr="006C61FD">
        <w:rPr>
          <w:rFonts w:ascii="Calibri" w:hAnsi="Calibri" w:cs="Calibri"/>
          <w:color w:val="3A3836" w:themeColor="background2" w:themeShade="40"/>
          <w:sz w:val="36"/>
          <w:szCs w:val="36"/>
          <w:rtl/>
          <w:lang w:bidi="he-IL"/>
        </w:rPr>
        <w:t>תפקיד</w:t>
      </w:r>
    </w:p>
    <w:p w14:paraId="581958E0" w14:textId="26569607" w:rsidR="00141A4C" w:rsidRPr="006C61FD" w:rsidRDefault="00141A4C" w:rsidP="00141A4C">
      <w:pPr>
        <w:bidi/>
        <w:rPr>
          <w:rFonts w:ascii="Calibri" w:hAnsi="Calibri" w:cs="Calibri"/>
          <w:lang w:bidi="he-IL"/>
        </w:rPr>
      </w:pPr>
      <w:r w:rsidRPr="006C61FD">
        <w:rPr>
          <w:rFonts w:ascii="Calibri" w:hAnsi="Calibri" w:cs="Calibri"/>
          <w:rtl/>
          <w:lang w:eastAsia="he" w:bidi="he-IL"/>
        </w:rPr>
        <w:t> </w:t>
      </w:r>
      <w:sdt>
        <w:sdtPr>
          <w:rPr>
            <w:rFonts w:ascii="Calibri" w:hAnsi="Calibri" w:cs="Calibri"/>
            <w:rtl/>
          </w:rPr>
          <w:alias w:val="מספר טלפון:"/>
          <w:tag w:val="מספר טלפון:"/>
          <w:id w:val="-1416317146"/>
          <w:placeholder>
            <w:docPart w:val="59BBD1957A3149C79914DB8453490DAB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Pr="006C61FD">
            <w:rPr>
              <w:rFonts w:ascii="Calibri" w:hAnsi="Calibri" w:cs="Calibri"/>
              <w:rtl/>
              <w:lang w:eastAsia="he" w:bidi="he-IL"/>
            </w:rPr>
            <w:t>טלפון</w:t>
          </w:r>
        </w:sdtContent>
      </w:sdt>
      <w:r w:rsidRPr="006C61FD">
        <w:rPr>
          <w:rFonts w:ascii="Calibri" w:hAnsi="Calibri" w:cs="Calibri"/>
          <w:rtl/>
          <w:lang w:eastAsia="he" w:bidi="he-IL"/>
        </w:rPr>
        <w:t> | </w:t>
      </w:r>
      <w:sdt>
        <w:sdtPr>
          <w:rPr>
            <w:rFonts w:ascii="Calibri" w:hAnsi="Calibri" w:cs="Calibri"/>
            <w:rtl/>
          </w:rPr>
          <w:alias w:val="כתובת דואר אלקטרוני:"/>
          <w:tag w:val="כתובת דואר אלקטרוני:"/>
          <w:id w:val="-391963670"/>
          <w:placeholder>
            <w:docPart w:val="C31765CA231C474CB4912BF0BEE368D5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Pr="006C61FD">
            <w:rPr>
              <w:rFonts w:ascii="Calibri" w:hAnsi="Calibri" w:cs="Calibri"/>
              <w:rtl/>
              <w:lang w:eastAsia="he" w:bidi="he-IL"/>
            </w:rPr>
            <w:t>דואר אלקטרוני</w:t>
          </w:r>
        </w:sdtContent>
      </w:sdt>
      <w:r w:rsidR="006F4030" w:rsidRPr="006C61FD">
        <w:rPr>
          <w:rFonts w:ascii="Calibri" w:hAnsi="Calibri" w:cs="Calibri"/>
          <w:rtl/>
          <w:lang w:bidi="he-IL"/>
        </w:rPr>
        <w:t xml:space="preserve"> </w:t>
      </w:r>
      <w:r w:rsidR="006F4030" w:rsidRPr="006C61FD">
        <w:rPr>
          <w:rFonts w:ascii="Calibri" w:hAnsi="Calibri" w:cs="Calibri"/>
          <w:rtl/>
          <w:lang w:eastAsia="he" w:bidi="he-IL"/>
        </w:rPr>
        <w:t>| </w:t>
      </w:r>
      <w:r w:rsidR="006F4030" w:rsidRPr="006C61FD">
        <w:rPr>
          <w:rFonts w:ascii="Calibri" w:hAnsi="Calibri" w:cs="Calibri"/>
        </w:rPr>
        <w:t>LinkedIn</w:t>
      </w:r>
    </w:p>
    <w:p w14:paraId="5F7367B5" w14:textId="77777777" w:rsidR="006270A9" w:rsidRPr="00720C3B" w:rsidRDefault="000E200B" w:rsidP="00141A4C">
      <w:pPr>
        <w:pStyle w:val="Heading1"/>
        <w:bidi/>
        <w:rPr>
          <w:rFonts w:ascii="Calibri" w:hAnsi="Calibri" w:cs="Calibri"/>
        </w:rPr>
      </w:pPr>
      <w:r w:rsidRPr="00720C3B">
        <w:rPr>
          <w:rFonts w:ascii="Calibri" w:hAnsi="Calibri" w:cs="Calibri"/>
          <w:rtl/>
          <w:lang w:bidi="he-IL"/>
        </w:rPr>
        <w:t>תקציר</w:t>
      </w:r>
    </w:p>
    <w:p w14:paraId="695E7EE4" w14:textId="77777777" w:rsidR="000E200B" w:rsidRPr="00720C3B" w:rsidRDefault="00AE4361" w:rsidP="00AE4361">
      <w:pPr>
        <w:pStyle w:val="ListParagraph"/>
        <w:numPr>
          <w:ilvl w:val="0"/>
          <w:numId w:val="26"/>
        </w:numPr>
        <w:bidi/>
        <w:rPr>
          <w:rFonts w:ascii="Calibri" w:hAnsi="Calibri" w:cs="Calibri"/>
          <w:color w:val="262626" w:themeColor="text1" w:themeTint="D9"/>
          <w:rtl/>
          <w:lang w:bidi="he-IL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 xml:space="preserve">יש </w:t>
      </w:r>
      <w:r w:rsidR="006F4030" w:rsidRPr="00720C3B">
        <w:rPr>
          <w:rFonts w:ascii="Calibri" w:hAnsi="Calibri" w:cs="Calibri"/>
          <w:color w:val="262626" w:themeColor="text1" w:themeTint="D9"/>
          <w:rtl/>
          <w:lang w:bidi="he-IL"/>
        </w:rPr>
        <w:t>להדגיש את הנסיון והיד</w:t>
      </w: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ע</w:t>
      </w:r>
      <w:r w:rsidR="006F4030" w:rsidRPr="00720C3B">
        <w:rPr>
          <w:rFonts w:ascii="Calibri" w:hAnsi="Calibri" w:cs="Calibri"/>
          <w:color w:val="262626" w:themeColor="text1" w:themeTint="D9"/>
          <w:rtl/>
          <w:lang w:bidi="he-IL"/>
        </w:rPr>
        <w:t xml:space="preserve"> הרלוונטי לתפקיד הבא, ניתן להעזר בדרישות במודעות לתפקיד זה</w:t>
      </w:r>
    </w:p>
    <w:p w14:paraId="6936DF7F" w14:textId="77777777" w:rsidR="00AE4361" w:rsidRPr="00720C3B" w:rsidRDefault="00AE4361" w:rsidP="00AE4361">
      <w:pPr>
        <w:pStyle w:val="ListParagraph"/>
        <w:numPr>
          <w:ilvl w:val="0"/>
          <w:numId w:val="26"/>
        </w:numPr>
        <w:bidi/>
        <w:rPr>
          <w:rFonts w:ascii="Calibri" w:hAnsi="Calibri" w:cs="Calibri"/>
          <w:color w:val="262626" w:themeColor="text1" w:themeTint="D9"/>
          <w:rtl/>
          <w:lang w:bidi="he-IL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יש להדגיש את הנסיון והידע הרלוונטי לתפקיד הבא, ניתן להעזר בדרישות במודעות לתפקיד זה</w:t>
      </w:r>
    </w:p>
    <w:p w14:paraId="7928EFD6" w14:textId="77777777" w:rsidR="00AE4361" w:rsidRPr="00720C3B" w:rsidRDefault="00AE4361" w:rsidP="00AE4361">
      <w:pPr>
        <w:pStyle w:val="ListParagraph"/>
        <w:numPr>
          <w:ilvl w:val="0"/>
          <w:numId w:val="26"/>
        </w:numPr>
        <w:bidi/>
        <w:rPr>
          <w:rFonts w:ascii="Calibri" w:hAnsi="Calibri" w:cs="Calibri"/>
          <w:color w:val="262626" w:themeColor="text1" w:themeTint="D9"/>
          <w:rtl/>
          <w:lang w:bidi="he-IL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יש להדגיש את הנסיון והידע הרלוונטי לתפקיד הבא, ניתן להעזר בדרישות במודעות לתפקיד זה</w:t>
      </w:r>
    </w:p>
    <w:p w14:paraId="3285E9BE" w14:textId="77777777" w:rsidR="00AE4361" w:rsidRPr="00720C3B" w:rsidRDefault="00AE4361" w:rsidP="00AE4361">
      <w:pPr>
        <w:pStyle w:val="ListParagraph"/>
        <w:numPr>
          <w:ilvl w:val="0"/>
          <w:numId w:val="26"/>
        </w:numPr>
        <w:bidi/>
        <w:rPr>
          <w:rFonts w:ascii="Calibri" w:hAnsi="Calibri" w:cs="Calibri"/>
          <w:color w:val="262626" w:themeColor="text1" w:themeTint="D9"/>
          <w:rtl/>
          <w:lang w:bidi="he-IL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יש להדגיש את הנסיון והידע הרלוונטי לתפקיד הבא, ניתן להעזר בדרישות במודעות לתפקיד זה</w:t>
      </w:r>
    </w:p>
    <w:sdt>
      <w:sdtPr>
        <w:rPr>
          <w:rFonts w:ascii="Calibri" w:hAnsi="Calibri" w:cs="Calibri"/>
          <w:rtl/>
        </w:rPr>
        <w:alias w:val="ניסיון תעסוקתי:"/>
        <w:tag w:val="ניסיון תעסוקתי:"/>
        <w:id w:val="171684534"/>
        <w:placeholder>
          <w:docPart w:val="A24CFA4C048140E7BEAFD9E160C3DD63"/>
        </w:placeholder>
        <w:temporary/>
        <w:showingPlcHdr/>
        <w15:appearance w15:val="hidden"/>
      </w:sdtPr>
      <w:sdtEndPr/>
      <w:sdtContent>
        <w:p w14:paraId="5664E162" w14:textId="77777777" w:rsidR="000E200B" w:rsidRPr="00720C3B" w:rsidRDefault="000E200B" w:rsidP="000E200B">
          <w:pPr>
            <w:pStyle w:val="Heading1"/>
            <w:bidi/>
            <w:rPr>
              <w:rFonts w:ascii="Calibri" w:hAnsi="Calibri" w:cs="Calibri"/>
            </w:rPr>
          </w:pPr>
          <w:r w:rsidRPr="00720C3B">
            <w:rPr>
              <w:rFonts w:ascii="Calibri" w:hAnsi="Calibri" w:cs="Calibri"/>
              <w:sz w:val="32"/>
              <w:szCs w:val="32"/>
              <w:rtl/>
              <w:lang w:eastAsia="he" w:bidi="he-IL"/>
            </w:rPr>
            <w:t>ניסיון תעסוקתי</w:t>
          </w:r>
        </w:p>
      </w:sdtContent>
    </w:sdt>
    <w:p w14:paraId="772751C0" w14:textId="0CFD92FD" w:rsidR="000E200B" w:rsidRPr="006C61FD" w:rsidRDefault="00AB77B9" w:rsidP="000E200B">
      <w:pPr>
        <w:pStyle w:val="Heading2"/>
        <w:bidi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rtl/>
          </w:rPr>
          <w:alias w:val="תפקיד 1:"/>
          <w:tag w:val="תפקיד 1:"/>
          <w:id w:val="-1093548063"/>
          <w:placeholder>
            <w:docPart w:val="BE97631DEAC147C79E54ECAFFC386444"/>
          </w:placeholder>
          <w:temporary/>
          <w:showingPlcHdr/>
          <w15:appearance w15:val="hidden"/>
          <w:text/>
        </w:sdtPr>
        <w:sdtEndPr/>
        <w:sdtContent>
          <w:r w:rsidR="000E200B" w:rsidRPr="006C61FD">
            <w:rPr>
              <w:rFonts w:ascii="Calibri" w:hAnsi="Calibri" w:cs="Calibri"/>
              <w:sz w:val="22"/>
              <w:szCs w:val="22"/>
              <w:rtl/>
              <w:lang w:eastAsia="he" w:bidi="he-IL"/>
            </w:rPr>
            <w:t>תפקיד</w:t>
          </w:r>
        </w:sdtContent>
      </w:sdt>
      <w:r w:rsidR="000E200B" w:rsidRPr="006C61FD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sdt>
        <w:sdtPr>
          <w:rPr>
            <w:rFonts w:ascii="Calibri" w:hAnsi="Calibri" w:cs="Calibri"/>
            <w:sz w:val="22"/>
            <w:szCs w:val="22"/>
            <w:rtl/>
          </w:rPr>
          <w:alias w:val="חברה עבור עבודה 1:"/>
          <w:tag w:val="חברה עבור עבודה 1:"/>
          <w:id w:val="2063141089"/>
          <w:placeholder>
            <w:docPart w:val="C628523BA7CE4853B0AD2E9ACA62C294"/>
          </w:placeholder>
          <w:temporary/>
          <w:showingPlcHdr/>
          <w15:appearance w15:val="hidden"/>
          <w:text/>
        </w:sdtPr>
        <w:sdtEndPr/>
        <w:sdtContent>
          <w:r w:rsidR="000E200B" w:rsidRPr="006C61FD">
            <w:rPr>
              <w:rFonts w:ascii="Calibri" w:hAnsi="Calibri" w:cs="Calibri"/>
              <w:sz w:val="22"/>
              <w:szCs w:val="22"/>
              <w:rtl/>
              <w:lang w:eastAsia="he" w:bidi="he-IL"/>
            </w:rPr>
            <w:t>חברה</w:t>
          </w:r>
        </w:sdtContent>
      </w:sdt>
      <w:r w:rsidR="000E200B" w:rsidRPr="006C61FD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="001D48FA">
        <w:rPr>
          <w:rFonts w:ascii="Calibri" w:hAnsi="Calibri" w:cs="Calibri" w:hint="cs"/>
          <w:sz w:val="22"/>
          <w:szCs w:val="22"/>
          <w:rtl/>
          <w:lang w:bidi="he-IL"/>
        </w:rPr>
        <w:t>שנת התחלה</w:t>
      </w:r>
      <w:r w:rsidR="001E3735">
        <w:rPr>
          <w:rFonts w:ascii="Calibri" w:hAnsi="Calibri" w:cs="Calibri" w:hint="cs"/>
          <w:sz w:val="22"/>
          <w:szCs w:val="22"/>
          <w:rtl/>
          <w:lang w:bidi="he-IL"/>
        </w:rPr>
        <w:t xml:space="preserve"> </w:t>
      </w:r>
      <w:r w:rsidR="001D48FA">
        <w:rPr>
          <w:rFonts w:ascii="Calibri" w:hAnsi="Calibri" w:cs="Calibri" w:hint="cs"/>
          <w:sz w:val="22"/>
          <w:szCs w:val="22"/>
          <w:rtl/>
          <w:lang w:bidi="he-IL"/>
        </w:rPr>
        <w:t>- היום</w:t>
      </w:r>
    </w:p>
    <w:p w14:paraId="3A783B32" w14:textId="77777777" w:rsidR="000E200B" w:rsidRPr="00720C3B" w:rsidRDefault="00AE4361" w:rsidP="00720C3B">
      <w:pPr>
        <w:pStyle w:val="ListBullet"/>
        <w:numPr>
          <w:ilvl w:val="0"/>
          <w:numId w:val="27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p w14:paraId="3183BE2A" w14:textId="77777777" w:rsidR="00AE4361" w:rsidRPr="00720C3B" w:rsidRDefault="00AE4361" w:rsidP="00720C3B">
      <w:pPr>
        <w:pStyle w:val="ListBullet"/>
        <w:numPr>
          <w:ilvl w:val="0"/>
          <w:numId w:val="27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p w14:paraId="2623124C" w14:textId="77777777" w:rsidR="00AE4361" w:rsidRPr="00720C3B" w:rsidRDefault="00AE4361" w:rsidP="00720C3B">
      <w:pPr>
        <w:pStyle w:val="ListBullet"/>
        <w:numPr>
          <w:ilvl w:val="0"/>
          <w:numId w:val="27"/>
        </w:numPr>
        <w:bidi/>
        <w:rPr>
          <w:rFonts w:ascii="Calibri" w:hAnsi="Calibri" w:cs="Calibri"/>
          <w:color w:val="262626" w:themeColor="text1" w:themeTint="D9"/>
          <w:rtl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p w14:paraId="2A81BA90" w14:textId="77777777" w:rsidR="00AE4361" w:rsidRPr="00720C3B" w:rsidRDefault="00AE4361" w:rsidP="00720C3B">
      <w:pPr>
        <w:pStyle w:val="ListBullet"/>
        <w:numPr>
          <w:ilvl w:val="0"/>
          <w:numId w:val="27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p w14:paraId="4DDEEEB1" w14:textId="76FC99AC" w:rsidR="000E200B" w:rsidRPr="006C61FD" w:rsidRDefault="00AB77B9" w:rsidP="000E200B">
      <w:pPr>
        <w:pStyle w:val="Heading2"/>
        <w:bidi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rtl/>
          </w:rPr>
          <w:alias w:val="תפקיד 2:"/>
          <w:tag w:val="תפקיד 2:"/>
          <w:id w:val="-915553614"/>
          <w:placeholder>
            <w:docPart w:val="99AEADA870E8485090CEC5C663A80DE4"/>
          </w:placeholder>
          <w:temporary/>
          <w:showingPlcHdr/>
          <w15:appearance w15:val="hidden"/>
          <w:text/>
        </w:sdtPr>
        <w:sdtEndPr/>
        <w:sdtContent>
          <w:r w:rsidR="000E200B" w:rsidRPr="006C61FD">
            <w:rPr>
              <w:rFonts w:ascii="Calibri" w:hAnsi="Calibri" w:cs="Calibri"/>
              <w:sz w:val="22"/>
              <w:szCs w:val="22"/>
              <w:rtl/>
              <w:lang w:eastAsia="he" w:bidi="he-IL"/>
            </w:rPr>
            <w:t>תפקיד</w:t>
          </w:r>
        </w:sdtContent>
      </w:sdt>
      <w:r w:rsidR="000E200B" w:rsidRPr="006C61FD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sdt>
        <w:sdtPr>
          <w:rPr>
            <w:rFonts w:ascii="Calibri" w:hAnsi="Calibri" w:cs="Calibri"/>
            <w:sz w:val="22"/>
            <w:szCs w:val="22"/>
            <w:rtl/>
          </w:rPr>
          <w:alias w:val="חברה עבור עבודה 2:"/>
          <w:tag w:val="חברה עבור עבודה 2:"/>
          <w:id w:val="-1671783373"/>
          <w:placeholder>
            <w:docPart w:val="45D5B0D916704CDAB6AA31B72FB07063"/>
          </w:placeholder>
          <w:temporary/>
          <w:showingPlcHdr/>
          <w15:appearance w15:val="hidden"/>
          <w:text/>
        </w:sdtPr>
        <w:sdtEndPr/>
        <w:sdtContent>
          <w:r w:rsidR="000E200B" w:rsidRPr="006C61FD">
            <w:rPr>
              <w:rFonts w:ascii="Calibri" w:hAnsi="Calibri" w:cs="Calibri"/>
              <w:sz w:val="22"/>
              <w:szCs w:val="22"/>
              <w:rtl/>
              <w:lang w:eastAsia="he" w:bidi="he-IL"/>
            </w:rPr>
            <w:t>חברה</w:t>
          </w:r>
        </w:sdtContent>
      </w:sdt>
      <w:r w:rsidR="000E200B" w:rsidRPr="006C61FD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="001D48FA">
        <w:rPr>
          <w:rFonts w:ascii="Calibri" w:hAnsi="Calibri" w:cs="Calibri" w:hint="cs"/>
          <w:sz w:val="22"/>
          <w:szCs w:val="22"/>
          <w:rtl/>
          <w:lang w:bidi="he-IL"/>
        </w:rPr>
        <w:t>שנת התחלה</w:t>
      </w:r>
      <w:r w:rsidR="001E3735">
        <w:rPr>
          <w:rFonts w:ascii="Calibri" w:hAnsi="Calibri" w:cs="Calibri" w:hint="cs"/>
          <w:sz w:val="22"/>
          <w:szCs w:val="22"/>
          <w:rtl/>
          <w:lang w:bidi="he-IL"/>
        </w:rPr>
        <w:t xml:space="preserve"> </w:t>
      </w:r>
      <w:r w:rsidR="001D48FA">
        <w:rPr>
          <w:rFonts w:ascii="Calibri" w:hAnsi="Calibri" w:cs="Calibri" w:hint="cs"/>
          <w:sz w:val="22"/>
          <w:szCs w:val="22"/>
          <w:rtl/>
          <w:lang w:bidi="he-IL"/>
        </w:rPr>
        <w:t>- סיום</w:t>
      </w:r>
    </w:p>
    <w:p w14:paraId="7C77E7F8" w14:textId="77777777" w:rsidR="00AE4361" w:rsidRPr="00720C3B" w:rsidRDefault="00AE4361" w:rsidP="00720C3B">
      <w:pPr>
        <w:pStyle w:val="ListBullet"/>
        <w:numPr>
          <w:ilvl w:val="0"/>
          <w:numId w:val="28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p w14:paraId="1F0B15F9" w14:textId="77777777" w:rsidR="00AE4361" w:rsidRPr="00720C3B" w:rsidRDefault="00AE4361" w:rsidP="00720C3B">
      <w:pPr>
        <w:pStyle w:val="ListBullet"/>
        <w:numPr>
          <w:ilvl w:val="0"/>
          <w:numId w:val="28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p w14:paraId="0756B51F" w14:textId="77777777" w:rsidR="000E200B" w:rsidRPr="00720C3B" w:rsidRDefault="00AE4361" w:rsidP="00720C3B">
      <w:pPr>
        <w:pStyle w:val="ListBullet"/>
        <w:numPr>
          <w:ilvl w:val="0"/>
          <w:numId w:val="28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>תחומי אחריות עיקריים</w:t>
      </w:r>
    </w:p>
    <w:sdt>
      <w:sdtPr>
        <w:rPr>
          <w:rFonts w:ascii="Calibri" w:hAnsi="Calibri" w:cs="Calibri"/>
          <w:rtl/>
        </w:rPr>
        <w:alias w:val="השכלה:"/>
        <w:tag w:val="השכלה:"/>
        <w:id w:val="807127995"/>
        <w:placeholder>
          <w:docPart w:val="0CEC7908960744869E33AD5B73403849"/>
        </w:placeholder>
        <w:temporary/>
        <w:showingPlcHdr/>
        <w15:appearance w15:val="hidden"/>
      </w:sdtPr>
      <w:sdtEndPr/>
      <w:sdtContent>
        <w:p w14:paraId="246F1A90" w14:textId="77777777" w:rsidR="006270A9" w:rsidRPr="00720C3B" w:rsidRDefault="009D5933">
          <w:pPr>
            <w:pStyle w:val="Heading1"/>
            <w:bidi/>
            <w:rPr>
              <w:rFonts w:ascii="Calibri" w:hAnsi="Calibri" w:cs="Calibri"/>
            </w:rPr>
          </w:pPr>
          <w:r w:rsidRPr="00720C3B">
            <w:rPr>
              <w:rFonts w:ascii="Calibri" w:hAnsi="Calibri" w:cs="Calibri"/>
              <w:sz w:val="32"/>
              <w:szCs w:val="32"/>
              <w:rtl/>
              <w:lang w:eastAsia="he" w:bidi="he-IL"/>
            </w:rPr>
            <w:t>השכלה</w:t>
          </w:r>
        </w:p>
      </w:sdtContent>
    </w:sdt>
    <w:p w14:paraId="555AD7E9" w14:textId="20E84852" w:rsidR="006270A9" w:rsidRPr="00720C3B" w:rsidRDefault="00AB77B9">
      <w:pPr>
        <w:pStyle w:val="Heading2"/>
        <w:bidi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rtl/>
          </w:rPr>
          <w:alias w:val="תואר:"/>
          <w:tag w:val="תואר:"/>
          <w:id w:val="-1403435167"/>
          <w:placeholder>
            <w:docPart w:val="517972E3DD8C449C9EAEA426825E8FA0"/>
          </w:placeholder>
          <w:temporary/>
          <w:showingPlcHdr/>
          <w15:appearance w15:val="hidden"/>
          <w:text/>
        </w:sdtPr>
        <w:sdtEndPr/>
        <w:sdtContent>
          <w:r w:rsidR="009D5933" w:rsidRPr="00720C3B">
            <w:rPr>
              <w:rFonts w:ascii="Calibri" w:hAnsi="Calibri" w:cs="Calibri"/>
              <w:sz w:val="22"/>
              <w:szCs w:val="22"/>
              <w:rtl/>
              <w:lang w:bidi="he-IL"/>
            </w:rPr>
            <w:t>תואר</w:t>
          </w:r>
        </w:sdtContent>
      </w:sdt>
      <w:r w:rsidR="009D5933" w:rsidRPr="00720C3B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="001E3735">
        <w:rPr>
          <w:rFonts w:ascii="Calibri" w:hAnsi="Calibri" w:cs="Calibri" w:hint="cs"/>
          <w:sz w:val="22"/>
          <w:szCs w:val="22"/>
          <w:rtl/>
          <w:lang w:bidi="he-IL"/>
        </w:rPr>
        <w:t>מוסד לימוד</w:t>
      </w:r>
      <w:r w:rsidR="001E3735" w:rsidRPr="00720C3B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 w:rsidR="009D5933" w:rsidRPr="00720C3B">
        <w:rPr>
          <w:rFonts w:ascii="Calibri" w:hAnsi="Calibri" w:cs="Calibri"/>
          <w:sz w:val="22"/>
          <w:szCs w:val="22"/>
          <w:rtl/>
          <w:lang w:eastAsia="he" w:bidi="he-IL"/>
        </w:rPr>
        <w:t>|</w:t>
      </w:r>
      <w:r w:rsidR="001E3735" w:rsidRPr="001E3735">
        <w:rPr>
          <w:rFonts w:ascii="Calibri" w:hAnsi="Calibri" w:cs="Calibri" w:hint="cs"/>
          <w:sz w:val="22"/>
          <w:szCs w:val="22"/>
          <w:rtl/>
          <w:lang w:bidi="he-IL"/>
        </w:rPr>
        <w:t xml:space="preserve"> </w:t>
      </w:r>
      <w:r w:rsidR="001E3735">
        <w:rPr>
          <w:rFonts w:ascii="Calibri" w:hAnsi="Calibri" w:cs="Calibri" w:hint="cs"/>
          <w:sz w:val="22"/>
          <w:szCs w:val="22"/>
          <w:rtl/>
          <w:lang w:bidi="he-IL"/>
        </w:rPr>
        <w:t>שנת קבלת התואר</w:t>
      </w:r>
      <w:r w:rsidR="001E3735" w:rsidRPr="00720C3B">
        <w:rPr>
          <w:rFonts w:ascii="Calibri" w:hAnsi="Calibri" w:cs="Calibri"/>
          <w:sz w:val="22"/>
          <w:szCs w:val="22"/>
          <w:rtl/>
          <w:lang w:eastAsia="he" w:bidi="he-IL"/>
        </w:rPr>
        <w:t> </w:t>
      </w:r>
    </w:p>
    <w:p w14:paraId="1919D811" w14:textId="77777777" w:rsidR="006270A9" w:rsidRPr="00720C3B" w:rsidRDefault="009D5933" w:rsidP="00720C3B">
      <w:pPr>
        <w:pStyle w:val="ListBullet"/>
        <w:numPr>
          <w:ilvl w:val="0"/>
          <w:numId w:val="21"/>
        </w:numPr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color w:val="262626" w:themeColor="text1" w:themeTint="D9"/>
          <w:rtl/>
          <w:lang w:eastAsia="he" w:bidi="he-IL"/>
        </w:rPr>
        <w:t xml:space="preserve">מקצוע ראשי: </w:t>
      </w:r>
      <w:sdt>
        <w:sdtPr>
          <w:rPr>
            <w:rFonts w:ascii="Calibri" w:hAnsi="Calibri" w:cs="Calibri"/>
            <w:color w:val="262626" w:themeColor="text1" w:themeTint="D9"/>
            <w:rtl/>
          </w:rPr>
          <w:alias w:val="מקצוע ראשי:"/>
          <w:tag w:val="מקצוע ראשי:"/>
          <w:id w:val="1821224400"/>
          <w:placeholder>
            <w:docPart w:val="33A6882832114D40930D2FFA4E77539E"/>
          </w:placeholder>
          <w:temporary/>
          <w:showingPlcHdr/>
          <w15:appearance w15:val="hidden"/>
          <w:text/>
        </w:sdtPr>
        <w:sdtEndPr/>
        <w:sdtContent>
          <w:r w:rsidR="00141A4C" w:rsidRPr="00720C3B">
            <w:rPr>
              <w:rFonts w:ascii="Calibri" w:hAnsi="Calibri" w:cs="Calibri"/>
              <w:color w:val="262626" w:themeColor="text1" w:themeTint="D9"/>
              <w:rtl/>
              <w:lang w:eastAsia="he" w:bidi="he-IL"/>
            </w:rPr>
            <w:t>לחץ</w:t>
          </w:r>
          <w:r w:rsidRPr="00720C3B">
            <w:rPr>
              <w:rFonts w:ascii="Calibri" w:hAnsi="Calibri" w:cs="Calibri"/>
              <w:color w:val="262626" w:themeColor="text1" w:themeTint="D9"/>
              <w:rtl/>
              <w:lang w:eastAsia="he" w:bidi="he-IL"/>
            </w:rPr>
            <w:t xml:space="preserve"> כאן כדי להזין טקסט</w:t>
          </w:r>
        </w:sdtContent>
      </w:sdt>
    </w:p>
    <w:p w14:paraId="0F82D686" w14:textId="699B7C54" w:rsidR="006270A9" w:rsidRPr="00720C3B" w:rsidRDefault="00AB77B9">
      <w:pPr>
        <w:pStyle w:val="Heading2"/>
        <w:bidi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rtl/>
          </w:rPr>
          <w:alias w:val="תואר:"/>
          <w:tag w:val="תואר:"/>
          <w:id w:val="-1691290666"/>
          <w:placeholder>
            <w:docPart w:val="CA323148A5404A13B53C59DA8F8B9068"/>
          </w:placeholder>
          <w:temporary/>
          <w:showingPlcHdr/>
          <w15:appearance w15:val="hidden"/>
          <w:text/>
        </w:sdtPr>
        <w:sdtEndPr/>
        <w:sdtContent>
          <w:r w:rsidR="009D5933" w:rsidRPr="00720C3B">
            <w:rPr>
              <w:rFonts w:ascii="Calibri" w:hAnsi="Calibri" w:cs="Calibri"/>
              <w:sz w:val="22"/>
              <w:szCs w:val="22"/>
              <w:rtl/>
              <w:lang w:eastAsia="he" w:bidi="he-IL"/>
            </w:rPr>
            <w:t>תואר</w:t>
          </w:r>
        </w:sdtContent>
      </w:sdt>
      <w:r w:rsidR="009D5933" w:rsidRPr="00720C3B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="001E3735">
        <w:rPr>
          <w:rFonts w:ascii="Calibri" w:hAnsi="Calibri" w:cs="Calibri" w:hint="cs"/>
          <w:sz w:val="22"/>
          <w:szCs w:val="22"/>
          <w:rtl/>
          <w:lang w:bidi="he-IL"/>
        </w:rPr>
        <w:t>מוסד לימוד</w:t>
      </w:r>
      <w:r w:rsidR="009D5933" w:rsidRPr="00720C3B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="001E3735">
        <w:rPr>
          <w:rFonts w:ascii="Calibri" w:hAnsi="Calibri" w:cs="Calibri" w:hint="cs"/>
          <w:sz w:val="22"/>
          <w:szCs w:val="22"/>
          <w:rtl/>
          <w:lang w:bidi="he-IL"/>
        </w:rPr>
        <w:t xml:space="preserve">שנת קבלת התואר </w:t>
      </w:r>
    </w:p>
    <w:p w14:paraId="296C9E0F" w14:textId="77777777" w:rsidR="00AE4361" w:rsidRPr="00720C3B" w:rsidRDefault="009D5933" w:rsidP="00071913">
      <w:pPr>
        <w:pStyle w:val="ListBullet"/>
        <w:numPr>
          <w:ilvl w:val="0"/>
          <w:numId w:val="29"/>
        </w:numPr>
        <w:bidi/>
        <w:ind w:left="247"/>
        <w:rPr>
          <w:rFonts w:ascii="Calibri" w:hAnsi="Calibri" w:cs="Calibri"/>
          <w:color w:val="262626" w:themeColor="text1" w:themeTint="D9"/>
          <w:rtl/>
        </w:rPr>
      </w:pPr>
      <w:r w:rsidRPr="00720C3B">
        <w:rPr>
          <w:rFonts w:ascii="Calibri" w:hAnsi="Calibri" w:cs="Calibri"/>
          <w:color w:val="262626" w:themeColor="text1" w:themeTint="D9"/>
          <w:rtl/>
          <w:lang w:eastAsia="he" w:bidi="he-IL"/>
        </w:rPr>
        <w:t xml:space="preserve">מקצוע ראשי: </w:t>
      </w:r>
      <w:sdt>
        <w:sdtPr>
          <w:rPr>
            <w:rFonts w:ascii="Calibri" w:hAnsi="Calibri" w:cs="Calibri"/>
            <w:color w:val="262626" w:themeColor="text1" w:themeTint="D9"/>
            <w:rtl/>
          </w:rPr>
          <w:alias w:val="מקצוע ראשי:"/>
          <w:tag w:val="מקצוע ראשי:"/>
          <w:id w:val="1046181329"/>
          <w:placeholder>
            <w:docPart w:val="760D6A2DF31E474FB4A8D39428B479B2"/>
          </w:placeholder>
          <w:temporary/>
          <w:showingPlcHdr/>
          <w15:appearance w15:val="hidden"/>
          <w:text/>
        </w:sdtPr>
        <w:sdtEndPr/>
        <w:sdtContent>
          <w:r w:rsidR="00141A4C" w:rsidRPr="00720C3B">
            <w:rPr>
              <w:rFonts w:ascii="Calibri" w:hAnsi="Calibri" w:cs="Calibri"/>
              <w:color w:val="262626" w:themeColor="text1" w:themeTint="D9"/>
              <w:rtl/>
              <w:lang w:eastAsia="he" w:bidi="he-IL"/>
            </w:rPr>
            <w:t>לחץ</w:t>
          </w:r>
          <w:r w:rsidRPr="00720C3B">
            <w:rPr>
              <w:rFonts w:ascii="Calibri" w:hAnsi="Calibri" w:cs="Calibri"/>
              <w:color w:val="262626" w:themeColor="text1" w:themeTint="D9"/>
              <w:rtl/>
              <w:lang w:eastAsia="he" w:bidi="he-IL"/>
            </w:rPr>
            <w:t xml:space="preserve"> כאן כדי להזין טקסט</w:t>
          </w:r>
        </w:sdtContent>
      </w:sdt>
    </w:p>
    <w:p w14:paraId="46F874F3" w14:textId="77777777" w:rsidR="00AE4361" w:rsidRPr="00720C3B" w:rsidRDefault="00AE4361" w:rsidP="00AE4361">
      <w:pPr>
        <w:pStyle w:val="Heading1"/>
        <w:bidi/>
        <w:rPr>
          <w:rFonts w:ascii="Calibri" w:hAnsi="Calibri" w:cs="Calibri"/>
        </w:rPr>
      </w:pPr>
      <w:r w:rsidRPr="00720C3B">
        <w:rPr>
          <w:rFonts w:ascii="Calibri" w:hAnsi="Calibri" w:cs="Calibri"/>
          <w:rtl/>
          <w:lang w:bidi="he-IL"/>
        </w:rPr>
        <w:t>שירות צבאי</w:t>
      </w:r>
    </w:p>
    <w:p w14:paraId="44AB5D67" w14:textId="77777777" w:rsidR="00AE4361" w:rsidRPr="006C61FD" w:rsidRDefault="00AE4361" w:rsidP="00AE4361">
      <w:pPr>
        <w:pStyle w:val="Heading2"/>
        <w:bidi/>
        <w:rPr>
          <w:rFonts w:ascii="Calibri" w:hAnsi="Calibri" w:cs="Calibri"/>
          <w:sz w:val="22"/>
          <w:szCs w:val="22"/>
        </w:rPr>
      </w:pPr>
      <w:r w:rsidRPr="006C61FD">
        <w:rPr>
          <w:rFonts w:ascii="Calibri" w:hAnsi="Calibri" w:cs="Calibri"/>
          <w:sz w:val="22"/>
          <w:szCs w:val="22"/>
          <w:rtl/>
          <w:lang w:bidi="he-IL"/>
        </w:rPr>
        <w:t>תפקיד</w:t>
      </w:r>
      <w:r w:rsidRPr="006C61FD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Pr="006C61FD">
        <w:rPr>
          <w:rFonts w:ascii="Calibri" w:hAnsi="Calibri" w:cs="Calibri"/>
          <w:sz w:val="22"/>
          <w:szCs w:val="22"/>
          <w:rtl/>
          <w:lang w:bidi="he-IL"/>
        </w:rPr>
        <w:t>יחידה</w:t>
      </w:r>
      <w:r w:rsidRPr="006C61FD">
        <w:rPr>
          <w:rFonts w:ascii="Calibri" w:hAnsi="Calibri" w:cs="Calibri"/>
          <w:sz w:val="22"/>
          <w:szCs w:val="22"/>
          <w:rtl/>
          <w:lang w:eastAsia="he" w:bidi="he-IL"/>
        </w:rPr>
        <w:t> | </w:t>
      </w:r>
      <w:r w:rsidRPr="006C61FD">
        <w:rPr>
          <w:rFonts w:ascii="Calibri" w:hAnsi="Calibri" w:cs="Calibri"/>
          <w:sz w:val="22"/>
          <w:szCs w:val="22"/>
          <w:rtl/>
          <w:lang w:bidi="he-IL"/>
        </w:rPr>
        <w:t>שנים</w:t>
      </w:r>
    </w:p>
    <w:p w14:paraId="7D2B0B0F" w14:textId="77777777" w:rsidR="006270A9" w:rsidRPr="00720C3B" w:rsidRDefault="00AE4361" w:rsidP="00AE4361">
      <w:pPr>
        <w:pStyle w:val="Heading1"/>
        <w:bidi/>
        <w:rPr>
          <w:rFonts w:ascii="Calibri" w:hAnsi="Calibri" w:cs="Calibri"/>
        </w:rPr>
      </w:pPr>
      <w:r w:rsidRPr="00720C3B">
        <w:rPr>
          <w:rFonts w:ascii="Calibri" w:hAnsi="Calibri" w:cs="Calibri"/>
          <w:rtl/>
          <w:lang w:bidi="he-IL"/>
        </w:rPr>
        <w:t>שפות וכישורים</w:t>
      </w:r>
    </w:p>
    <w:p w14:paraId="77544C10" w14:textId="77777777" w:rsidR="006270A9" w:rsidRPr="00720C3B" w:rsidRDefault="00AE4361">
      <w:pPr>
        <w:pStyle w:val="ListBullet"/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b/>
          <w:bCs/>
          <w:color w:val="262626" w:themeColor="text1" w:themeTint="D9"/>
          <w:rtl/>
          <w:lang w:bidi="he-IL"/>
        </w:rPr>
        <w:t>עברית</w:t>
      </w: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 xml:space="preserve"> – רמה</w:t>
      </w:r>
    </w:p>
    <w:p w14:paraId="77F6E756" w14:textId="1D31B9B8" w:rsidR="00AE4361" w:rsidRPr="00720C3B" w:rsidRDefault="00AE4361" w:rsidP="00AE4361">
      <w:pPr>
        <w:pStyle w:val="ListBullet"/>
        <w:bidi/>
        <w:rPr>
          <w:rFonts w:ascii="Calibri" w:hAnsi="Calibri" w:cs="Calibri"/>
          <w:color w:val="262626" w:themeColor="text1" w:themeTint="D9"/>
        </w:rPr>
      </w:pPr>
      <w:r w:rsidRPr="00720C3B">
        <w:rPr>
          <w:rFonts w:ascii="Calibri" w:hAnsi="Calibri" w:cs="Calibri"/>
          <w:b/>
          <w:bCs/>
          <w:color w:val="262626" w:themeColor="text1" w:themeTint="D9"/>
          <w:rtl/>
          <w:lang w:bidi="he-IL"/>
        </w:rPr>
        <w:t>אנגלית</w:t>
      </w: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 xml:space="preserve"> </w:t>
      </w:r>
      <w:r w:rsidR="00720C3B" w:rsidRPr="00720C3B">
        <w:rPr>
          <w:rFonts w:ascii="Calibri" w:hAnsi="Calibri" w:cs="Calibri"/>
          <w:color w:val="262626" w:themeColor="text1" w:themeTint="D9"/>
          <w:rtl/>
          <w:lang w:bidi="he-IL"/>
        </w:rPr>
        <w:t>–</w:t>
      </w:r>
      <w:r w:rsidRPr="00720C3B">
        <w:rPr>
          <w:rFonts w:ascii="Calibri" w:hAnsi="Calibri" w:cs="Calibri"/>
          <w:color w:val="262626" w:themeColor="text1" w:themeTint="D9"/>
          <w:rtl/>
          <w:lang w:bidi="he-IL"/>
        </w:rPr>
        <w:t xml:space="preserve"> רמה</w:t>
      </w:r>
    </w:p>
    <w:p w14:paraId="5615D33D" w14:textId="77777777" w:rsidR="006270A9" w:rsidRPr="006C61FD" w:rsidRDefault="006270A9" w:rsidP="00AE4361">
      <w:pPr>
        <w:pStyle w:val="ListBullet"/>
        <w:bidi/>
        <w:ind w:left="216"/>
        <w:rPr>
          <w:rFonts w:ascii="Calibri" w:hAnsi="Calibri" w:cs="Calibri"/>
        </w:rPr>
      </w:pPr>
    </w:p>
    <w:sectPr w:rsidR="006270A9" w:rsidRPr="006C61FD" w:rsidSect="00C94B10">
      <w:footerReference w:type="default" r:id="rId8"/>
      <w:pgSz w:w="11907" w:h="16839" w:code="9"/>
      <w:pgMar w:top="567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2AFA3" w14:textId="77777777" w:rsidR="00AB77B9" w:rsidRDefault="00AB77B9">
      <w:pPr>
        <w:spacing w:after="0"/>
      </w:pPr>
      <w:r>
        <w:separator/>
      </w:r>
    </w:p>
  </w:endnote>
  <w:endnote w:type="continuationSeparator" w:id="0">
    <w:p w14:paraId="6648EBF6" w14:textId="77777777" w:rsidR="00AB77B9" w:rsidRDefault="00AB77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B4E3" w14:textId="77777777" w:rsidR="006270A9" w:rsidRDefault="009D5933">
    <w:pPr>
      <w:pStyle w:val="Footer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 w:rsidR="00943F08">
      <w:rPr>
        <w:noProof/>
        <w:rtl/>
        <w:lang w:eastAsia="he" w:bidi="he-IL"/>
      </w:rPr>
      <w:t>0</w:t>
    </w:r>
    <w:r>
      <w:rPr>
        <w:noProof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33282" w14:textId="77777777" w:rsidR="00AB77B9" w:rsidRDefault="00AB77B9">
      <w:pPr>
        <w:spacing w:after="0"/>
      </w:pPr>
      <w:r>
        <w:separator/>
      </w:r>
    </w:p>
  </w:footnote>
  <w:footnote w:type="continuationSeparator" w:id="0">
    <w:p w14:paraId="78C4363D" w14:textId="77777777" w:rsidR="00AB77B9" w:rsidRDefault="00AB77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9AF4FF46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color w:val="39A5B7" w:themeColor="accent1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663933"/>
    <w:multiLevelType w:val="multilevel"/>
    <w:tmpl w:val="1D46501A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color w:val="39A5B7" w:themeColor="accent1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236F2"/>
    <w:multiLevelType w:val="multilevel"/>
    <w:tmpl w:val="39F27ADA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color w:val="39A5B7" w:themeColor="accent1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946C23"/>
    <w:multiLevelType w:val="hybridMultilevel"/>
    <w:tmpl w:val="73643FD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  <w:color w:val="39A5B7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8A0BF7"/>
    <w:multiLevelType w:val="hybridMultilevel"/>
    <w:tmpl w:val="857C7CDE"/>
    <w:lvl w:ilvl="0" w:tplc="2B385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9A5B7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326593B"/>
    <w:multiLevelType w:val="hybridMultilevel"/>
    <w:tmpl w:val="E99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72DE6"/>
    <w:multiLevelType w:val="hybridMultilevel"/>
    <w:tmpl w:val="3716D574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  <w:color w:val="39A5B7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20"/>
  </w:num>
  <w:num w:numId="16">
    <w:abstractNumId w:val="12"/>
  </w:num>
  <w:num w:numId="17">
    <w:abstractNumId w:val="17"/>
  </w:num>
  <w:num w:numId="18">
    <w:abstractNumId w:val="10"/>
  </w:num>
  <w:num w:numId="19">
    <w:abstractNumId w:val="23"/>
  </w:num>
  <w:num w:numId="20">
    <w:abstractNumId w:val="21"/>
  </w:num>
  <w:num w:numId="21">
    <w:abstractNumId w:val="11"/>
  </w:num>
  <w:num w:numId="22">
    <w:abstractNumId w:val="15"/>
  </w:num>
  <w:num w:numId="23">
    <w:abstractNumId w:val="22"/>
  </w:num>
  <w:num w:numId="24">
    <w:abstractNumId w:val="24"/>
  </w:num>
  <w:num w:numId="25">
    <w:abstractNumId w:val="19"/>
  </w:num>
  <w:num w:numId="26">
    <w:abstractNumId w:val="18"/>
  </w:num>
  <w:num w:numId="27">
    <w:abstractNumId w:val="13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3E"/>
    <w:rsid w:val="00071913"/>
    <w:rsid w:val="000A4F59"/>
    <w:rsid w:val="000E200B"/>
    <w:rsid w:val="00141A4C"/>
    <w:rsid w:val="001B29CF"/>
    <w:rsid w:val="001D48FA"/>
    <w:rsid w:val="001E3735"/>
    <w:rsid w:val="0028220F"/>
    <w:rsid w:val="0034478F"/>
    <w:rsid w:val="00356C14"/>
    <w:rsid w:val="004263D6"/>
    <w:rsid w:val="00553AF7"/>
    <w:rsid w:val="00617B26"/>
    <w:rsid w:val="006270A9"/>
    <w:rsid w:val="00675956"/>
    <w:rsid w:val="00681034"/>
    <w:rsid w:val="006C61FD"/>
    <w:rsid w:val="006F4030"/>
    <w:rsid w:val="00720C3B"/>
    <w:rsid w:val="007533CD"/>
    <w:rsid w:val="00816216"/>
    <w:rsid w:val="0087734B"/>
    <w:rsid w:val="008874E1"/>
    <w:rsid w:val="008C20CB"/>
    <w:rsid w:val="00943F08"/>
    <w:rsid w:val="009C223D"/>
    <w:rsid w:val="009D5933"/>
    <w:rsid w:val="009F007E"/>
    <w:rsid w:val="00AB77B9"/>
    <w:rsid w:val="00AE4361"/>
    <w:rsid w:val="00AF2967"/>
    <w:rsid w:val="00B33A47"/>
    <w:rsid w:val="00BD768D"/>
    <w:rsid w:val="00C61F8E"/>
    <w:rsid w:val="00C86541"/>
    <w:rsid w:val="00C94B10"/>
    <w:rsid w:val="00D153E0"/>
    <w:rsid w:val="00E334C6"/>
    <w:rsid w:val="00E83E4B"/>
    <w:rsid w:val="00E9133E"/>
    <w:rsid w:val="00FA3846"/>
    <w:rsid w:val="00F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CABC7"/>
  <w15:chartTrackingRefBased/>
  <w15:docId w15:val="{01DDD948-F126-4326-A1DB-68655AD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CB"/>
    <w:rPr>
      <w:rFonts w:cstheme="minorHAnsi"/>
    </w:rPr>
  </w:style>
  <w:style w:type="paragraph" w:styleId="Heading1">
    <w:name w:val="heading 1"/>
    <w:basedOn w:val="Normal"/>
    <w:link w:val="Heading1Char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C20CB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20CB"/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C20CB"/>
    <w:p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C20CB"/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0CB"/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AE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.elkaim\Downloads\tf029188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BBD1957A3149C79914DB845349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E8A7-71B9-490D-A8FA-D9E9EA69F49A}"/>
      </w:docPartPr>
      <w:docPartBody>
        <w:p w:rsidR="005D1E41" w:rsidRDefault="006B49B6">
          <w:pPr>
            <w:pStyle w:val="59BBD1957A3149C79914DB8453490DAB"/>
          </w:pPr>
          <w:r>
            <w:rPr>
              <w:rFonts w:cs="Times New Roman"/>
              <w:rtl/>
              <w:lang w:eastAsia="he"/>
            </w:rPr>
            <w:t>טלפון</w:t>
          </w:r>
        </w:p>
      </w:docPartBody>
    </w:docPart>
    <w:docPart>
      <w:docPartPr>
        <w:name w:val="C31765CA231C474CB4912BF0BEE36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2255B-ABDD-434C-A2DD-ADDB2D1105CC}"/>
      </w:docPartPr>
      <w:docPartBody>
        <w:p w:rsidR="005D1E41" w:rsidRDefault="006B49B6">
          <w:pPr>
            <w:pStyle w:val="C31765CA231C474CB4912BF0BEE368D5"/>
          </w:pPr>
          <w:r>
            <w:rPr>
              <w:rFonts w:cs="Times New Roman"/>
              <w:rtl/>
              <w:lang w:eastAsia="he"/>
            </w:rPr>
            <w:t>דואר אלקטרוני</w:t>
          </w:r>
        </w:p>
      </w:docPartBody>
    </w:docPart>
    <w:docPart>
      <w:docPartPr>
        <w:name w:val="0CEC7908960744869E33AD5B7340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4A48-9629-4670-8B54-4980FF56AE1A}"/>
      </w:docPartPr>
      <w:docPartBody>
        <w:p w:rsidR="005D1E41" w:rsidRDefault="006B49B6">
          <w:pPr>
            <w:pStyle w:val="0CEC7908960744869E33AD5B73403849"/>
          </w:pPr>
          <w:r>
            <w:rPr>
              <w:rFonts w:cs="Times New Roman"/>
              <w:rtl/>
              <w:lang w:eastAsia="he"/>
            </w:rPr>
            <w:t>השכלה</w:t>
          </w:r>
        </w:p>
      </w:docPartBody>
    </w:docPart>
    <w:docPart>
      <w:docPartPr>
        <w:name w:val="517972E3DD8C449C9EAEA426825E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AEF2-79DE-4902-B659-30D00C399DC1}"/>
      </w:docPartPr>
      <w:docPartBody>
        <w:p w:rsidR="005D1E41" w:rsidRDefault="006B49B6">
          <w:pPr>
            <w:pStyle w:val="517972E3DD8C449C9EAEA426825E8FA0"/>
          </w:pPr>
          <w:r w:rsidRPr="008C20CB">
            <w:rPr>
              <w:rFonts w:ascii="Times New Roman" w:hAnsi="Times New Roman" w:cs="Times New Roman" w:hint="cs"/>
              <w:rtl/>
            </w:rPr>
            <w:t>תואר</w:t>
          </w:r>
        </w:p>
      </w:docPartBody>
    </w:docPart>
    <w:docPart>
      <w:docPartPr>
        <w:name w:val="33A6882832114D40930D2FFA4E77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FD73-B253-431E-9FF4-180A4A2EBB3C}"/>
      </w:docPartPr>
      <w:docPartBody>
        <w:p w:rsidR="005D1E41" w:rsidRDefault="006B49B6">
          <w:pPr>
            <w:pStyle w:val="33A6882832114D40930D2FFA4E77539E"/>
          </w:pPr>
          <w:r>
            <w:rPr>
              <w:rFonts w:cs="Times New Roman"/>
              <w:rtl/>
              <w:lang w:eastAsia="he"/>
            </w:rPr>
            <w:t>לחץ כאן כדי להזין טקסט</w:t>
          </w:r>
        </w:p>
      </w:docPartBody>
    </w:docPart>
    <w:docPart>
      <w:docPartPr>
        <w:name w:val="CA323148A5404A13B53C59DA8F8B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4210-D6DC-46EA-B683-3CDEB9017EAC}"/>
      </w:docPartPr>
      <w:docPartBody>
        <w:p w:rsidR="005D1E41" w:rsidRDefault="006B49B6">
          <w:pPr>
            <w:pStyle w:val="CA323148A5404A13B53C59DA8F8B9068"/>
          </w:pPr>
          <w:r>
            <w:rPr>
              <w:rFonts w:cs="Times New Roman"/>
              <w:rtl/>
              <w:lang w:eastAsia="he"/>
            </w:rPr>
            <w:t>תואר</w:t>
          </w:r>
        </w:p>
      </w:docPartBody>
    </w:docPart>
    <w:docPart>
      <w:docPartPr>
        <w:name w:val="760D6A2DF31E474FB4A8D39428B4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4ACF4-AC8A-4561-A3DF-C65D3DCCD4D7}"/>
      </w:docPartPr>
      <w:docPartBody>
        <w:p w:rsidR="005D1E41" w:rsidRDefault="006B49B6">
          <w:pPr>
            <w:pStyle w:val="760D6A2DF31E474FB4A8D39428B479B2"/>
          </w:pPr>
          <w:r>
            <w:rPr>
              <w:rFonts w:cs="Times New Roman"/>
              <w:rtl/>
              <w:lang w:eastAsia="he"/>
            </w:rPr>
            <w:t>לחץ כאן כדי להזין טקסט</w:t>
          </w:r>
        </w:p>
      </w:docPartBody>
    </w:docPart>
    <w:docPart>
      <w:docPartPr>
        <w:name w:val="A24CFA4C048140E7BEAFD9E160C3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7EC5-24FE-4196-BF87-A70ECFBF09F2}"/>
      </w:docPartPr>
      <w:docPartBody>
        <w:p w:rsidR="00702C32" w:rsidRDefault="005D1E41" w:rsidP="005D1E41">
          <w:pPr>
            <w:pStyle w:val="A24CFA4C048140E7BEAFD9E160C3DD63"/>
          </w:pPr>
          <w:r>
            <w:rPr>
              <w:rFonts w:cs="Times New Roman"/>
              <w:rtl/>
              <w:lang w:eastAsia="he"/>
            </w:rPr>
            <w:t>ניסיון תעסוקתי</w:t>
          </w:r>
        </w:p>
      </w:docPartBody>
    </w:docPart>
    <w:docPart>
      <w:docPartPr>
        <w:name w:val="BE97631DEAC147C79E54ECAFFC386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4FB7-F3BA-4EF9-B8B7-87F52B5E3851}"/>
      </w:docPartPr>
      <w:docPartBody>
        <w:p w:rsidR="00702C32" w:rsidRDefault="005D1E41" w:rsidP="005D1E41">
          <w:pPr>
            <w:pStyle w:val="BE97631DEAC147C79E54ECAFFC386444"/>
          </w:pPr>
          <w:r>
            <w:rPr>
              <w:rFonts w:cs="Times New Roman"/>
              <w:rtl/>
              <w:lang w:eastAsia="he"/>
            </w:rPr>
            <w:t>תפקיד</w:t>
          </w:r>
        </w:p>
      </w:docPartBody>
    </w:docPart>
    <w:docPart>
      <w:docPartPr>
        <w:name w:val="C628523BA7CE4853B0AD2E9ACA62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89C9B-48C9-4EBF-9082-E32B951D1E34}"/>
      </w:docPartPr>
      <w:docPartBody>
        <w:p w:rsidR="00702C32" w:rsidRDefault="005D1E41" w:rsidP="005D1E41">
          <w:pPr>
            <w:pStyle w:val="C628523BA7CE4853B0AD2E9ACA62C294"/>
          </w:pPr>
          <w:r>
            <w:rPr>
              <w:rFonts w:cs="Times New Roman"/>
              <w:rtl/>
              <w:lang w:eastAsia="he"/>
            </w:rPr>
            <w:t>חברה</w:t>
          </w:r>
        </w:p>
      </w:docPartBody>
    </w:docPart>
    <w:docPart>
      <w:docPartPr>
        <w:name w:val="99AEADA870E8485090CEC5C663A80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6681-0BBD-4849-AB0B-15AC87278DDC}"/>
      </w:docPartPr>
      <w:docPartBody>
        <w:p w:rsidR="00702C32" w:rsidRDefault="005D1E41" w:rsidP="005D1E41">
          <w:pPr>
            <w:pStyle w:val="99AEADA870E8485090CEC5C663A80DE4"/>
          </w:pPr>
          <w:r>
            <w:rPr>
              <w:rFonts w:cs="Times New Roman"/>
              <w:rtl/>
              <w:lang w:eastAsia="he"/>
            </w:rPr>
            <w:t>תפקיד</w:t>
          </w:r>
        </w:p>
      </w:docPartBody>
    </w:docPart>
    <w:docPart>
      <w:docPartPr>
        <w:name w:val="45D5B0D916704CDAB6AA31B72FB07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151A-2B66-4BDE-93B1-6051155B84B6}"/>
      </w:docPartPr>
      <w:docPartBody>
        <w:p w:rsidR="00702C32" w:rsidRDefault="005D1E41" w:rsidP="005D1E41">
          <w:pPr>
            <w:pStyle w:val="45D5B0D916704CDAB6AA31B72FB07063"/>
          </w:pPr>
          <w:r>
            <w:rPr>
              <w:rFonts w:cs="Times New Roman"/>
              <w:rtl/>
              <w:lang w:eastAsia="he"/>
            </w:rPr>
            <w:t>חברה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B6"/>
    <w:rsid w:val="000B202F"/>
    <w:rsid w:val="002F4C48"/>
    <w:rsid w:val="00327F5E"/>
    <w:rsid w:val="003310F3"/>
    <w:rsid w:val="005D1E41"/>
    <w:rsid w:val="006B49B6"/>
    <w:rsid w:val="00702C32"/>
    <w:rsid w:val="00903865"/>
    <w:rsid w:val="0090582F"/>
    <w:rsid w:val="009C6855"/>
    <w:rsid w:val="00D967CF"/>
    <w:rsid w:val="00DF7DC6"/>
    <w:rsid w:val="00E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BD1957A3149C79914DB8453490DAB">
    <w:name w:val="59BBD1957A3149C79914DB8453490DAB"/>
  </w:style>
  <w:style w:type="paragraph" w:customStyle="1" w:styleId="C31765CA231C474CB4912BF0BEE368D5">
    <w:name w:val="C31765CA231C474CB4912BF0BEE368D5"/>
  </w:style>
  <w:style w:type="paragraph" w:customStyle="1" w:styleId="0CEC7908960744869E33AD5B73403849">
    <w:name w:val="0CEC7908960744869E33AD5B73403849"/>
  </w:style>
  <w:style w:type="paragraph" w:customStyle="1" w:styleId="517972E3DD8C449C9EAEA426825E8FA0">
    <w:name w:val="517972E3DD8C449C9EAEA426825E8FA0"/>
  </w:style>
  <w:style w:type="paragraph" w:customStyle="1" w:styleId="33A6882832114D40930D2FFA4E77539E">
    <w:name w:val="33A6882832114D40930D2FFA4E77539E"/>
  </w:style>
  <w:style w:type="paragraph" w:customStyle="1" w:styleId="CA323148A5404A13B53C59DA8F8B9068">
    <w:name w:val="CA323148A5404A13B53C59DA8F8B9068"/>
  </w:style>
  <w:style w:type="paragraph" w:customStyle="1" w:styleId="760D6A2DF31E474FB4A8D39428B479B2">
    <w:name w:val="760D6A2DF31E474FB4A8D39428B479B2"/>
  </w:style>
  <w:style w:type="paragraph" w:customStyle="1" w:styleId="A24CFA4C048140E7BEAFD9E160C3DD63">
    <w:name w:val="A24CFA4C048140E7BEAFD9E160C3DD63"/>
    <w:rsid w:val="005D1E41"/>
  </w:style>
  <w:style w:type="paragraph" w:customStyle="1" w:styleId="BE97631DEAC147C79E54ECAFFC386444">
    <w:name w:val="BE97631DEAC147C79E54ECAFFC386444"/>
    <w:rsid w:val="005D1E41"/>
  </w:style>
  <w:style w:type="paragraph" w:customStyle="1" w:styleId="C628523BA7CE4853B0AD2E9ACA62C294">
    <w:name w:val="C628523BA7CE4853B0AD2E9ACA62C294"/>
    <w:rsid w:val="005D1E41"/>
  </w:style>
  <w:style w:type="paragraph" w:customStyle="1" w:styleId="99AEADA870E8485090CEC5C663A80DE4">
    <w:name w:val="99AEADA870E8485090CEC5C663A80DE4"/>
    <w:rsid w:val="005D1E41"/>
  </w:style>
  <w:style w:type="paragraph" w:customStyle="1" w:styleId="45D5B0D916704CDAB6AA31B72FB07063">
    <w:name w:val="45D5B0D916704CDAB6AA31B72FB07063"/>
    <w:rsid w:val="005D1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2A06-6548-471B-9344-9CABFAE5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Elkaim</dc:creator>
  <cp:keywords/>
  <cp:lastModifiedBy>Shiri Hatuka</cp:lastModifiedBy>
  <cp:revision>2</cp:revision>
  <dcterms:created xsi:type="dcterms:W3CDTF">2021-08-05T12:30:00Z</dcterms:created>
  <dcterms:modified xsi:type="dcterms:W3CDTF">2021-08-05T12:30:00Z</dcterms:modified>
  <cp:version/>
</cp:coreProperties>
</file>